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1F44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86266B8" w14:textId="77777777" w:rsidR="00DA1224" w:rsidRDefault="00DA1224" w:rsidP="00A602C7">
      <w:pPr>
        <w:pStyle w:val="3"/>
        <w:jc w:val="center"/>
      </w:pPr>
    </w:p>
    <w:p w14:paraId="320B73B7" w14:textId="77777777" w:rsidR="00EC26AD" w:rsidRDefault="00EC26AD" w:rsidP="00EC26AD">
      <w:pPr>
        <w:pStyle w:val="af1"/>
      </w:pPr>
      <w:r>
        <w:t>РОССИЙСКАЯ ФЕДЕРАЦИЯ</w:t>
      </w:r>
    </w:p>
    <w:p w14:paraId="7C630945" w14:textId="77777777" w:rsidR="00EC26AD" w:rsidRDefault="00EC26AD" w:rsidP="00EC26AD">
      <w:pPr>
        <w:pStyle w:val="af1"/>
      </w:pPr>
      <w:r>
        <w:t>РОСТОВСКАЯ ОБЛАСТЬ</w:t>
      </w:r>
    </w:p>
    <w:p w14:paraId="7E679B71" w14:textId="77777777" w:rsidR="00CE1B1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67C33629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CE1B1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701A354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24E39E97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4B47CEDC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CD7BD1E" w14:textId="77777777" w:rsidR="00EC26AD" w:rsidRDefault="00EC26AD" w:rsidP="00EC26AD">
      <w:pPr>
        <w:jc w:val="center"/>
        <w:rPr>
          <w:sz w:val="28"/>
        </w:rPr>
      </w:pPr>
    </w:p>
    <w:p w14:paraId="1B7EF0A8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CE1B16">
        <w:rPr>
          <w:sz w:val="28"/>
        </w:rPr>
        <w:t>04.10</w:t>
      </w:r>
      <w:r>
        <w:rPr>
          <w:sz w:val="28"/>
        </w:rPr>
        <w:t>.201</w:t>
      </w:r>
      <w:r w:rsidR="00A6676B">
        <w:rPr>
          <w:sz w:val="28"/>
        </w:rPr>
        <w:t xml:space="preserve">9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CE1B16">
        <w:rPr>
          <w:sz w:val="28"/>
        </w:rPr>
        <w:t>133</w:t>
      </w:r>
      <w:r w:rsidR="00E11891">
        <w:rPr>
          <w:sz w:val="28"/>
        </w:rPr>
        <w:tab/>
        <w:t>х.Веселый</w:t>
      </w:r>
    </w:p>
    <w:p w14:paraId="6FE31ED1" w14:textId="77777777" w:rsidR="00416EE3" w:rsidRDefault="00416EE3" w:rsidP="00416EE3"/>
    <w:p w14:paraId="77222432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3D37E22" w14:textId="77777777"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A6676B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 w:rsidR="00CE1B16">
        <w:rPr>
          <w:sz w:val="28"/>
        </w:rPr>
        <w:t xml:space="preserve">девяти месяцев </w:t>
      </w:r>
      <w:r>
        <w:rPr>
          <w:sz w:val="28"/>
        </w:rPr>
        <w:t xml:space="preserve"> 201</w:t>
      </w:r>
      <w:r w:rsidR="00A6676B">
        <w:rPr>
          <w:sz w:val="28"/>
        </w:rPr>
        <w:t>9</w:t>
      </w:r>
      <w:r>
        <w:rPr>
          <w:sz w:val="28"/>
        </w:rPr>
        <w:t xml:space="preserve"> года</w:t>
      </w:r>
    </w:p>
    <w:p w14:paraId="139AD4D1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35E31025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2EF3A73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EA233E8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201</w:t>
      </w:r>
      <w:r w:rsidR="00A6676B">
        <w:rPr>
          <w:sz w:val="28"/>
          <w:szCs w:val="28"/>
        </w:rPr>
        <w:t>9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CE1B16">
        <w:rPr>
          <w:sz w:val="28"/>
          <w:szCs w:val="28"/>
        </w:rPr>
        <w:t>9-ти</w:t>
      </w:r>
      <w:r w:rsidR="00830A9A" w:rsidRPr="00C54979">
        <w:rPr>
          <w:sz w:val="28"/>
        </w:rPr>
        <w:t xml:space="preserve"> месяцев </w:t>
      </w:r>
      <w:r w:rsidR="00830A9A" w:rsidRPr="00C54979">
        <w:rPr>
          <w:sz w:val="28"/>
          <w:szCs w:val="28"/>
        </w:rPr>
        <w:t>201</w:t>
      </w:r>
      <w:r w:rsidR="00A6676B">
        <w:rPr>
          <w:sz w:val="28"/>
          <w:szCs w:val="28"/>
        </w:rPr>
        <w:t>9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>согласно приложению  к настоящему постановлению.</w:t>
      </w:r>
    </w:p>
    <w:p w14:paraId="7FAE14DB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>Настоящее постановление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546323FF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7A68D303" w14:textId="77777777" w:rsidR="005110E4" w:rsidRDefault="005110E4" w:rsidP="009050D9">
      <w:pPr>
        <w:rPr>
          <w:sz w:val="28"/>
          <w:szCs w:val="28"/>
        </w:rPr>
      </w:pPr>
    </w:p>
    <w:p w14:paraId="22741114" w14:textId="77777777" w:rsidR="00C54979" w:rsidRDefault="00C54979" w:rsidP="009050D9">
      <w:pPr>
        <w:rPr>
          <w:sz w:val="28"/>
          <w:szCs w:val="28"/>
        </w:rPr>
      </w:pPr>
    </w:p>
    <w:p w14:paraId="59BFF0D3" w14:textId="77777777" w:rsidR="00C54979" w:rsidRDefault="00C54979" w:rsidP="009050D9">
      <w:pPr>
        <w:rPr>
          <w:sz w:val="28"/>
          <w:szCs w:val="28"/>
        </w:rPr>
      </w:pPr>
    </w:p>
    <w:p w14:paraId="3386B036" w14:textId="77777777" w:rsidR="00C54979" w:rsidRDefault="00C54979" w:rsidP="009050D9">
      <w:pPr>
        <w:rPr>
          <w:sz w:val="28"/>
          <w:szCs w:val="28"/>
        </w:rPr>
      </w:pPr>
    </w:p>
    <w:p w14:paraId="5122CE20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F4A788B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14:paraId="26FF3AF3" w14:textId="77777777" w:rsidR="006C23EE" w:rsidRDefault="006C23EE" w:rsidP="00796F0F">
      <w:pPr>
        <w:rPr>
          <w:sz w:val="24"/>
          <w:szCs w:val="24"/>
        </w:rPr>
      </w:pPr>
    </w:p>
    <w:p w14:paraId="28853693" w14:textId="77777777" w:rsidR="00C54979" w:rsidRDefault="00C54979" w:rsidP="00796F0F">
      <w:pPr>
        <w:rPr>
          <w:sz w:val="24"/>
          <w:szCs w:val="24"/>
        </w:rPr>
      </w:pPr>
    </w:p>
    <w:p w14:paraId="198B6505" w14:textId="77777777" w:rsidR="00C54979" w:rsidRDefault="00C54979" w:rsidP="00796F0F">
      <w:pPr>
        <w:rPr>
          <w:sz w:val="24"/>
          <w:szCs w:val="24"/>
        </w:rPr>
      </w:pPr>
    </w:p>
    <w:p w14:paraId="13AF2C76" w14:textId="77777777" w:rsidR="00C54979" w:rsidRDefault="00C54979" w:rsidP="00796F0F">
      <w:pPr>
        <w:rPr>
          <w:sz w:val="24"/>
          <w:szCs w:val="24"/>
        </w:rPr>
      </w:pPr>
    </w:p>
    <w:p w14:paraId="424974D2" w14:textId="77777777" w:rsidR="006C23EE" w:rsidRDefault="006C23EE" w:rsidP="00796F0F">
      <w:pPr>
        <w:rPr>
          <w:sz w:val="24"/>
          <w:szCs w:val="24"/>
        </w:rPr>
      </w:pPr>
    </w:p>
    <w:p w14:paraId="171380D8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439B7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242AF2A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346D026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3EAC1F3E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C375467" w14:textId="77777777"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21ADED2E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2870B7A2" w14:textId="77777777" w:rsidR="00830B76" w:rsidRDefault="00830B76" w:rsidP="00830B76">
      <w:pPr>
        <w:jc w:val="right"/>
      </w:pPr>
      <w:r>
        <w:t xml:space="preserve">к постановлению Администрации </w:t>
      </w:r>
    </w:p>
    <w:p w14:paraId="074184FE" w14:textId="77777777" w:rsidR="00830B76" w:rsidRPr="00BF44CF" w:rsidRDefault="00A81AA1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CE1B16">
        <w:t>04.10</w:t>
      </w:r>
      <w:r w:rsidR="00830B76">
        <w:t>.201</w:t>
      </w:r>
      <w:r w:rsidR="00A6676B">
        <w:t xml:space="preserve">9 </w:t>
      </w:r>
      <w:r w:rsidR="00830B76">
        <w:t xml:space="preserve">г № </w:t>
      </w:r>
      <w:r w:rsidR="00CE1B16">
        <w:t>133</w:t>
      </w:r>
    </w:p>
    <w:p w14:paraId="7797AE28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110122FB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  <w:r w:rsidR="00F06748">
        <w:rPr>
          <w:sz w:val="24"/>
          <w:szCs w:val="24"/>
        </w:rPr>
        <w:t>на 201</w:t>
      </w:r>
      <w:r w:rsidR="00A6676B">
        <w:rPr>
          <w:sz w:val="24"/>
          <w:szCs w:val="24"/>
        </w:rPr>
        <w:t>9</w:t>
      </w:r>
      <w:r w:rsidR="00F06748">
        <w:rPr>
          <w:sz w:val="24"/>
          <w:szCs w:val="24"/>
        </w:rPr>
        <w:t xml:space="preserve"> год </w:t>
      </w:r>
    </w:p>
    <w:p w14:paraId="73A7A0C4" w14:textId="77777777" w:rsidR="00830B76" w:rsidRPr="001B0FF1" w:rsidRDefault="00F06748" w:rsidP="00830B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CE1B16">
        <w:rPr>
          <w:sz w:val="24"/>
          <w:szCs w:val="24"/>
        </w:rPr>
        <w:t>девяти месяцев</w:t>
      </w:r>
      <w:r w:rsidR="00830B76" w:rsidRPr="001B0FF1">
        <w:rPr>
          <w:sz w:val="24"/>
          <w:szCs w:val="24"/>
        </w:rPr>
        <w:t xml:space="preserve"> 20</w:t>
      </w:r>
      <w:r w:rsidR="00830B76">
        <w:rPr>
          <w:sz w:val="24"/>
          <w:szCs w:val="24"/>
        </w:rPr>
        <w:t>1</w:t>
      </w:r>
      <w:r w:rsidR="00A6676B">
        <w:rPr>
          <w:sz w:val="24"/>
          <w:szCs w:val="24"/>
        </w:rPr>
        <w:t>9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14:paraId="00CF7824" w14:textId="77777777" w:rsidR="00830B76" w:rsidRPr="001B0FF1" w:rsidRDefault="00830B76" w:rsidP="00830B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843"/>
        <w:gridCol w:w="1560"/>
        <w:gridCol w:w="1559"/>
        <w:gridCol w:w="1134"/>
        <w:gridCol w:w="142"/>
        <w:gridCol w:w="1134"/>
        <w:gridCol w:w="992"/>
        <w:gridCol w:w="1276"/>
      </w:tblGrid>
      <w:tr w:rsidR="00F06748" w:rsidRPr="001B0FF1" w14:paraId="68E438BE" w14:textId="77777777" w:rsidTr="00A6676B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B72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DE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51E743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C5E6C7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D746B3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61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B90B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38AC9DA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F6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225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15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FA9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14:paraId="7EADB42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2B5DEE97" w14:textId="77777777" w:rsidTr="00A6676B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A7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70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6A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417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4E1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C37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7D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2304E6F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79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4D6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AA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7B10ABB0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0BC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9E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7EB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3E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C7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698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29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99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8CE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D3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282C5967" w14:textId="77777777" w:rsidTr="00DE66A9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6C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712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6246BEB7" w14:textId="77777777" w:rsidTr="00DE66A9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26B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015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DF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2D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447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4E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449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CF8" w14:textId="77777777" w:rsidR="00F06748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806" w14:textId="77777777" w:rsidR="00F06748" w:rsidRPr="001B0FF1" w:rsidRDefault="00CE1B1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787" w14:textId="77777777" w:rsidR="00F06748" w:rsidRPr="001B0FF1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76B" w:rsidRPr="001B0FF1" w14:paraId="208AB3BA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92B" w14:textId="77777777" w:rsidR="00A6676B" w:rsidRPr="001B0FF1" w:rsidRDefault="00A6676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5AC" w14:textId="77777777" w:rsidR="00A6676B" w:rsidRPr="00F06748" w:rsidRDefault="00A6676B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32A" w14:textId="77777777" w:rsidR="00A6676B" w:rsidRPr="001B0FF1" w:rsidRDefault="00DE66A9" w:rsidP="00C549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A6676B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745" w14:textId="77777777" w:rsidR="00A6676B" w:rsidRPr="00F6758A" w:rsidRDefault="00A6676B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0B5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3E6" w14:textId="77777777" w:rsidR="00A6676B" w:rsidRPr="001B0FF1" w:rsidRDefault="00A6676B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7B8" w14:textId="77777777" w:rsidR="00A6676B" w:rsidRPr="001B0FF1" w:rsidRDefault="00A6676B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D87" w14:textId="77777777" w:rsidR="00A6676B" w:rsidRPr="001B0FF1" w:rsidRDefault="00A6676B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C3C" w14:textId="77777777" w:rsidR="00A6676B" w:rsidRPr="001B0FF1" w:rsidRDefault="00CE1B16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B9F" w14:textId="77777777" w:rsidR="00A6676B" w:rsidRPr="001B0FF1" w:rsidRDefault="00A6676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748" w:rsidRPr="001B0FF1" w14:paraId="24BE0DCF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8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018" w14:textId="77777777" w:rsidR="00F06748" w:rsidRPr="00B91100" w:rsidRDefault="008615FA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="00F06748" w:rsidRPr="00B91100">
              <w:rPr>
                <w:bCs/>
                <w:sz w:val="24"/>
                <w:szCs w:val="24"/>
              </w:rPr>
              <w:t xml:space="preserve">Развитие </w:t>
            </w:r>
            <w:r w:rsidR="00F06748"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749" w14:textId="77777777" w:rsidR="00F06748" w:rsidRPr="001B0FF1" w:rsidRDefault="00DE66A9" w:rsidP="00C770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 xml:space="preserve">иректор МБУК « 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Веселовский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 xml:space="preserve"> СДК» 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Боровикова Т.Г</w:t>
            </w:r>
            <w:r w:rsidR="00F06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FEB" w14:textId="77777777" w:rsidR="00F06748" w:rsidRPr="00F6758A" w:rsidRDefault="00F06748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E40" w14:textId="77777777" w:rsidR="00F06748" w:rsidRDefault="00F06748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66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BF7" w14:textId="77777777" w:rsidR="00F06748" w:rsidRDefault="00A6676B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14:paraId="3DC4569F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BD4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D2E43C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877" w14:textId="77777777" w:rsidR="00F06748" w:rsidRDefault="00AE6DF6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93C1638" w14:textId="77777777" w:rsidR="00F06748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388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B8F34C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AC0" w14:textId="77777777" w:rsidR="00F06748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C57" w:rsidRPr="001B0FF1" w14:paraId="7797E349" w14:textId="77777777" w:rsidTr="00DE66A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1AC" w14:textId="77777777" w:rsidR="00410C57" w:rsidRDefault="00410C5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44C" w14:textId="77777777" w:rsidR="00410C57" w:rsidRPr="00B91ADB" w:rsidRDefault="00410C57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14:paraId="74E42604" w14:textId="77777777" w:rsidR="00410C57" w:rsidRPr="00B91100" w:rsidRDefault="00410C57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28F" w14:textId="77777777" w:rsidR="00410C57" w:rsidRPr="001B0FF1" w:rsidRDefault="00DE66A9" w:rsidP="001470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293" w14:textId="77777777" w:rsidR="00410C57" w:rsidRPr="00B91ADB" w:rsidRDefault="00410C57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72A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857DDC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BDB" w14:textId="77777777" w:rsidR="00410C57" w:rsidRDefault="00410C57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3E5AD78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76D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D559A7B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7E8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41A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1D2549A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289" w14:textId="77777777" w:rsidR="00410C57" w:rsidRDefault="00410C57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DF53A0" w14:textId="77777777" w:rsidR="00410C57" w:rsidRDefault="00410C5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205936BF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046" w14:textId="77777777" w:rsidR="00F06748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E8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A17" w14:textId="77777777" w:rsidR="00F06748" w:rsidRDefault="00DE66A9" w:rsidP="00E118A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E88" w14:textId="77777777" w:rsidR="00F06748" w:rsidRDefault="00F0674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9A5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84C" w14:textId="77777777" w:rsidR="00F06748" w:rsidRPr="001B0FF1" w:rsidRDefault="00F06748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0EC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9F5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AE6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C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6748" w:rsidRPr="001B0FF1" w14:paraId="4BBC9EEA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01CD" w14:textId="77777777" w:rsidR="00F06748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2BB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EAE" w14:textId="77777777" w:rsidR="00F06748" w:rsidRDefault="00F0674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5B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FA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E32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4A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B4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83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24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6A9" w:rsidRPr="0093771B" w14:paraId="0283B363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3A8" w14:textId="77777777" w:rsidR="00DE66A9" w:rsidRPr="0093771B" w:rsidRDefault="00DE66A9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60B" w14:textId="77777777" w:rsidR="00DE66A9" w:rsidRPr="008615FA" w:rsidRDefault="00DE66A9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ECF" w14:textId="77777777" w:rsidR="00DE66A9" w:rsidRPr="008615FA" w:rsidRDefault="00DE66A9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ABC" w14:textId="77777777" w:rsidR="00DE66A9" w:rsidRPr="008615FA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87A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36B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435" w14:textId="77777777" w:rsidR="00DE66A9" w:rsidRPr="001B0FF1" w:rsidRDefault="00DE66A9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1E8" w14:textId="77777777" w:rsidR="00DE66A9" w:rsidRPr="001B0FF1" w:rsidRDefault="00DE66A9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428" w14:textId="77777777" w:rsidR="00DE66A9" w:rsidRPr="001B0FF1" w:rsidRDefault="00CE1B16" w:rsidP="00546D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1F7" w14:textId="77777777" w:rsidR="00DE66A9" w:rsidRPr="0093771B" w:rsidRDefault="00DE66A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5FA" w:rsidRPr="0093771B" w14:paraId="271680D7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85A" w14:textId="77777777" w:rsidR="008615FA" w:rsidRPr="0093771B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9EB1" w14:textId="77777777" w:rsidR="008615FA" w:rsidRPr="008615FA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D69" w14:textId="77777777" w:rsidR="008615FA" w:rsidRPr="008615FA" w:rsidRDefault="00DE66A9" w:rsidP="005677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770B0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Боровикова Т.Г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834" w14:textId="77777777" w:rsidR="008615FA" w:rsidRPr="008615FA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288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E1E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8B4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1FC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AE9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8BC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988F4" w14:textId="77777777"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--------------------------------</w:t>
      </w:r>
    </w:p>
    <w:p w14:paraId="76E7D21A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36742B01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21A28D12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740ABEDB" w14:textId="77777777" w:rsidR="008C07C7" w:rsidRPr="004B7BA3" w:rsidRDefault="008C07C7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5B48D729" w14:textId="77777777" w:rsidR="008C07C7" w:rsidRPr="004B7BA3" w:rsidRDefault="008C07C7" w:rsidP="008C07C7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>на 2</w:t>
      </w:r>
      <w:r w:rsidR="00DE66A9">
        <w:rPr>
          <w:sz w:val="28"/>
          <w:szCs w:val="28"/>
        </w:rPr>
        <w:t>019</w:t>
      </w:r>
      <w:r w:rsidRPr="004B7BA3">
        <w:rPr>
          <w:sz w:val="28"/>
          <w:szCs w:val="28"/>
        </w:rPr>
        <w:t xml:space="preserve"> год</w:t>
      </w:r>
    </w:p>
    <w:p w14:paraId="147326A0" w14:textId="77777777" w:rsidR="008C07C7" w:rsidRPr="004B7BA3" w:rsidRDefault="00DE66A9" w:rsidP="008C07C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E1B1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2019</w:t>
      </w:r>
      <w:r w:rsidR="008C07C7" w:rsidRPr="004B7BA3">
        <w:rPr>
          <w:sz w:val="28"/>
          <w:szCs w:val="28"/>
        </w:rPr>
        <w:t xml:space="preserve"> года)</w:t>
      </w:r>
    </w:p>
    <w:p w14:paraId="209D7CBA" w14:textId="77777777" w:rsidR="008C07C7" w:rsidRPr="004B7BA3" w:rsidRDefault="008C07C7" w:rsidP="008C07C7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 </w:t>
      </w:r>
    </w:p>
    <w:p w14:paraId="54C6B2AD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65C17F25" w14:textId="77777777" w:rsidR="00B70D7E" w:rsidRPr="004B7BA3" w:rsidRDefault="008C07C7" w:rsidP="00B70D7E">
      <w:pPr>
        <w:pStyle w:val="ConsPlusTitle"/>
        <w:autoSpaceDE/>
        <w:adjustRightInd/>
        <w:ind w:firstLine="708"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201</w:t>
      </w:r>
      <w:r w:rsidR="00DE66A9">
        <w:rPr>
          <w:b w:val="0"/>
        </w:rPr>
        <w:t>9</w:t>
      </w:r>
      <w:r w:rsidRPr="004B7BA3">
        <w:rPr>
          <w:b w:val="0"/>
        </w:rPr>
        <w:t xml:space="preserve"> году предусмотрено </w:t>
      </w:r>
      <w:r w:rsidR="00DE66A9">
        <w:rPr>
          <w:b w:val="0"/>
        </w:rPr>
        <w:t>1188,0</w:t>
      </w:r>
      <w:r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DE66A9">
        <w:rPr>
          <w:b w:val="0"/>
        </w:rPr>
        <w:t>1188,0</w:t>
      </w:r>
      <w:r w:rsidR="00B70D7E" w:rsidRPr="004B7BA3">
        <w:rPr>
          <w:b w:val="0"/>
        </w:rPr>
        <w:t xml:space="preserve"> тыс. рублей.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E1B16">
        <w:rPr>
          <w:b w:val="0"/>
        </w:rPr>
        <w:t>10</w:t>
      </w:r>
      <w:r w:rsidRPr="004B7BA3">
        <w:rPr>
          <w:b w:val="0"/>
        </w:rPr>
        <w:t>.201</w:t>
      </w:r>
      <w:r w:rsidR="00DE66A9">
        <w:rPr>
          <w:b w:val="0"/>
        </w:rPr>
        <w:t xml:space="preserve">9 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4B37A8A6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CE1B16">
        <w:rPr>
          <w:sz w:val="28"/>
          <w:szCs w:val="28"/>
        </w:rPr>
        <w:t>521,5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CE1B16">
        <w:rPr>
          <w:sz w:val="28"/>
          <w:szCs w:val="28"/>
        </w:rPr>
        <w:t>43,9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CE1B16">
        <w:rPr>
          <w:sz w:val="28"/>
          <w:szCs w:val="28"/>
        </w:rPr>
        <w:t>521,5</w:t>
      </w:r>
      <w:r w:rsidR="007A7B0E" w:rsidRPr="004B7BA3">
        <w:rPr>
          <w:sz w:val="28"/>
          <w:szCs w:val="28"/>
        </w:rPr>
        <w:t xml:space="preserve"> тыс. рублей, или </w:t>
      </w:r>
      <w:r w:rsidR="00CE1B16">
        <w:rPr>
          <w:sz w:val="28"/>
          <w:szCs w:val="28"/>
        </w:rPr>
        <w:t>43,9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314DCBF6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1096662D" w14:textId="77777777" w:rsidR="008C07C7" w:rsidRPr="004B7BA3" w:rsidRDefault="008C07C7" w:rsidP="00355FE1">
      <w:pPr>
        <w:ind w:firstLine="708"/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74DA7C99" w14:textId="77777777" w:rsidR="008C07C7" w:rsidRPr="004B7BA3" w:rsidRDefault="008C07C7" w:rsidP="004B7BA3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не вносилось</w:t>
      </w:r>
      <w:r w:rsidRPr="004B7BA3">
        <w:rPr>
          <w:sz w:val="28"/>
          <w:szCs w:val="28"/>
        </w:rPr>
        <w:t>.</w:t>
      </w:r>
    </w:p>
    <w:p w14:paraId="7CEAF8E2" w14:textId="77777777" w:rsidR="004B7BA3" w:rsidRPr="004B7BA3" w:rsidRDefault="008C07C7" w:rsidP="004B7BA3">
      <w:pPr>
        <w:spacing w:before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1171F">
        <w:rPr>
          <w:sz w:val="28"/>
          <w:szCs w:val="28"/>
        </w:rPr>
        <w:t>1188,0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1171F">
        <w:rPr>
          <w:sz w:val="28"/>
          <w:szCs w:val="28"/>
        </w:rPr>
        <w:t>1188,0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CE1B16">
        <w:rPr>
          <w:sz w:val="28"/>
          <w:szCs w:val="28"/>
        </w:rPr>
        <w:t>10</w:t>
      </w:r>
      <w:r w:rsidR="00A1171F">
        <w:rPr>
          <w:sz w:val="28"/>
          <w:szCs w:val="28"/>
        </w:rPr>
        <w:t>.2019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CE1B16">
        <w:rPr>
          <w:bCs/>
          <w:sz w:val="28"/>
          <w:szCs w:val="28"/>
        </w:rPr>
        <w:t>521,5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CE1B16">
        <w:rPr>
          <w:sz w:val="28"/>
          <w:szCs w:val="28"/>
        </w:rPr>
        <w:t>43,9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</w:p>
    <w:p w14:paraId="5D5AE751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CE1B16">
        <w:rPr>
          <w:sz w:val="28"/>
          <w:szCs w:val="28"/>
        </w:rPr>
        <w:t>10</w:t>
      </w:r>
      <w:r w:rsidRPr="004B7BA3">
        <w:rPr>
          <w:sz w:val="28"/>
          <w:szCs w:val="28"/>
        </w:rPr>
        <w:t>.201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0368F9F4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D49ABDA" w14:textId="77777777" w:rsidR="004B7BA3" w:rsidRPr="004B7BA3" w:rsidRDefault="004B7BA3" w:rsidP="00A37866">
      <w:pPr>
        <w:spacing w:before="30" w:after="30"/>
        <w:ind w:firstLine="708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3E52BC76" w14:textId="77777777"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0714D4DC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439B7">
          <w:pgSz w:w="11907" w:h="16840"/>
          <w:pgMar w:top="907" w:right="624" w:bottom="1134" w:left="567" w:header="720" w:footer="720" w:gutter="0"/>
          <w:cols w:space="720"/>
        </w:sectPr>
      </w:pPr>
    </w:p>
    <w:p w14:paraId="4536B52B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5E3A" w14:textId="77777777" w:rsidR="00581C8F" w:rsidRDefault="00581C8F">
      <w:r>
        <w:separator/>
      </w:r>
    </w:p>
  </w:endnote>
  <w:endnote w:type="continuationSeparator" w:id="0">
    <w:p w14:paraId="04440E01" w14:textId="77777777" w:rsidR="00581C8F" w:rsidRDefault="0058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03C4" w14:textId="77777777" w:rsidR="00581C8F" w:rsidRDefault="00581C8F">
      <w:r>
        <w:separator/>
      </w:r>
    </w:p>
  </w:footnote>
  <w:footnote w:type="continuationSeparator" w:id="0">
    <w:p w14:paraId="404C7835" w14:textId="77777777" w:rsidR="00581C8F" w:rsidRDefault="0058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C7F1C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1C8F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49EA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AA1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1B16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2C343"/>
  <w15:chartTrackingRefBased/>
  <w15:docId w15:val="{FE25BABF-C933-4D82-B8E7-2A5681E9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E24F-58C7-4C0C-ABFA-38DF69B9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7428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2018-07-06T13:35:00Z</cp:lastPrinted>
  <dcterms:created xsi:type="dcterms:W3CDTF">2025-07-30T19:12:00Z</dcterms:created>
  <dcterms:modified xsi:type="dcterms:W3CDTF">2025-07-30T19:12:00Z</dcterms:modified>
</cp:coreProperties>
</file>